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2E35B3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2E35B3" w:rsidRPr="002E35B3">
        <w:rPr>
          <w:rStyle w:val="a9"/>
        </w:rPr>
        <w:t xml:space="preserve">       Государственное бюджетное учреждение здравоохранения Нижегородской области «Воротынская центральная районная больница»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25144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3118" w:type="dxa"/>
            <w:vAlign w:val="center"/>
          </w:tcPr>
          <w:p w:rsidR="00AF1EDF" w:rsidRPr="00F06873" w:rsidRDefault="006F129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063" w:type="dxa"/>
            <w:vAlign w:val="center"/>
          </w:tcPr>
          <w:p w:rsidR="00AF1EDF" w:rsidRPr="00F06873" w:rsidRDefault="002E35B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B6EB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vAlign w:val="center"/>
          </w:tcPr>
          <w:p w:rsidR="00AF1EDF" w:rsidRPr="00F06873" w:rsidRDefault="002E35B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F06873" w:rsidRDefault="008C1C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69" w:type="dxa"/>
            <w:vAlign w:val="center"/>
          </w:tcPr>
          <w:p w:rsidR="00AF1EDF" w:rsidRPr="00F06873" w:rsidRDefault="002E35B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vAlign w:val="center"/>
          </w:tcPr>
          <w:p w:rsidR="00AF1EDF" w:rsidRPr="00F06873" w:rsidRDefault="002E35B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E35B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2E35B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3118" w:type="dxa"/>
            <w:vAlign w:val="center"/>
          </w:tcPr>
          <w:p w:rsidR="00AF1EDF" w:rsidRPr="00F06873" w:rsidRDefault="002E35B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063" w:type="dxa"/>
            <w:vAlign w:val="center"/>
          </w:tcPr>
          <w:p w:rsidR="00AF1EDF" w:rsidRPr="00F06873" w:rsidRDefault="002E35B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E35B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69" w:type="dxa"/>
            <w:vAlign w:val="center"/>
          </w:tcPr>
          <w:p w:rsidR="00AF1EDF" w:rsidRPr="00F06873" w:rsidRDefault="002E35B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:rsidR="00AF1EDF" w:rsidRPr="00F06873" w:rsidRDefault="002E35B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169" w:type="dxa"/>
            <w:vAlign w:val="center"/>
          </w:tcPr>
          <w:p w:rsidR="00AF1EDF" w:rsidRPr="00F06873" w:rsidRDefault="002E35B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  <w:vAlign w:val="center"/>
          </w:tcPr>
          <w:p w:rsidR="00AF1EDF" w:rsidRPr="00F06873" w:rsidRDefault="002E35B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E35B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2E35B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3118" w:type="dxa"/>
            <w:vAlign w:val="center"/>
          </w:tcPr>
          <w:p w:rsidR="00AF1EDF" w:rsidRPr="00F06873" w:rsidRDefault="002E35B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063" w:type="dxa"/>
            <w:vAlign w:val="center"/>
          </w:tcPr>
          <w:p w:rsidR="00AF1EDF" w:rsidRPr="00F06873" w:rsidRDefault="002E35B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E35B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69" w:type="dxa"/>
            <w:vAlign w:val="center"/>
          </w:tcPr>
          <w:p w:rsidR="00AF1EDF" w:rsidRPr="00F06873" w:rsidRDefault="002E35B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2E35B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69" w:type="dxa"/>
            <w:vAlign w:val="center"/>
          </w:tcPr>
          <w:p w:rsidR="00AF1EDF" w:rsidRPr="00F06873" w:rsidRDefault="002E35B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vAlign w:val="center"/>
          </w:tcPr>
          <w:p w:rsidR="00AF1EDF" w:rsidRPr="00F06873" w:rsidRDefault="002E35B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E35B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2E35B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E35B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E35B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E35B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E35B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E35B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E35B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5" w:name="_GoBack"/>
            <w:bookmarkEnd w:id="5"/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E35B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E35B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376AE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376AE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2E35B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E35B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2E35B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76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2E35B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E35B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E35B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2E35B3" w:rsidRDefault="00F06873" w:rsidP="002E35B3">
      <w:pPr>
        <w:jc w:val="right"/>
        <w:rPr>
          <w:sz w:val="20"/>
        </w:rPr>
      </w:pPr>
      <w:r w:rsidRPr="00F06873">
        <w:t>Таблица 2</w:t>
      </w:r>
      <w:r w:rsidR="002E35B3">
        <w:fldChar w:fldCharType="begin"/>
      </w:r>
      <w:r w:rsidR="002E35B3">
        <w:instrText xml:space="preserve"> INCLUDETEXT  "Z:\\СОУТ 2023 магнит\\Воротынская црб\\ARMv51_files\\sv_ved_org_1.xml" \! \t "C:\\Program Files\\Аттестация-5.1\\xsl\\per_rm\\form2_02.xsl"  \* MERGEFORMAT </w:instrText>
      </w:r>
      <w:r w:rsidR="002E35B3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3046"/>
        <w:gridCol w:w="375"/>
        <w:gridCol w:w="375"/>
        <w:gridCol w:w="345"/>
        <w:gridCol w:w="345"/>
        <w:gridCol w:w="345"/>
        <w:gridCol w:w="358"/>
        <w:gridCol w:w="451"/>
        <w:gridCol w:w="451"/>
        <w:gridCol w:w="451"/>
        <w:gridCol w:w="451"/>
        <w:gridCol w:w="451"/>
        <w:gridCol w:w="451"/>
        <w:gridCol w:w="451"/>
        <w:gridCol w:w="451"/>
        <w:gridCol w:w="638"/>
        <w:gridCol w:w="604"/>
        <w:gridCol w:w="605"/>
        <w:gridCol w:w="606"/>
        <w:gridCol w:w="606"/>
        <w:gridCol w:w="606"/>
        <w:gridCol w:w="453"/>
        <w:gridCol w:w="439"/>
        <w:gridCol w:w="439"/>
      </w:tblGrid>
      <w:tr w:rsidR="002E35B3">
        <w:trPr>
          <w:divId w:val="50431839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E35B3" w:rsidRDefault="002E3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E35B3" w:rsidRDefault="002E3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E35B3" w:rsidRDefault="002E3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</w:t>
            </w:r>
            <w:proofErr w:type="spellStart"/>
            <w:r>
              <w:rPr>
                <w:sz w:val="16"/>
                <w:szCs w:val="16"/>
              </w:rPr>
              <w:t>да</w:t>
            </w:r>
            <w:proofErr w:type="gramStart"/>
            <w:r>
              <w:rPr>
                <w:sz w:val="16"/>
                <w:szCs w:val="16"/>
              </w:rPr>
              <w:t>,н</w:t>
            </w:r>
            <w:proofErr w:type="gramEnd"/>
            <w:r>
              <w:rPr>
                <w:sz w:val="16"/>
                <w:szCs w:val="16"/>
              </w:rPr>
              <w:t>ет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E35B3" w:rsidRDefault="002E3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E35B3" w:rsidRDefault="002E3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E35B3" w:rsidRDefault="002E3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E35B3" w:rsidRDefault="002E3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E35B3" w:rsidRDefault="002E3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2E35B3">
        <w:trPr>
          <w:divId w:val="504318398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E35B3" w:rsidRDefault="002E3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E35B3" w:rsidRDefault="002E3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E35B3" w:rsidRDefault="002E3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аэрозоли преимущественно </w:t>
            </w:r>
            <w:proofErr w:type="spellStart"/>
            <w:r>
              <w:rPr>
                <w:sz w:val="16"/>
                <w:szCs w:val="16"/>
              </w:rPr>
              <w:t>фиброгенного</w:t>
            </w:r>
            <w:proofErr w:type="spellEnd"/>
            <w:r>
              <w:rPr>
                <w:sz w:val="16"/>
                <w:szCs w:val="16"/>
              </w:rPr>
              <w:t xml:space="preserve">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E35B3" w:rsidRDefault="002E3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E35B3" w:rsidRDefault="002E3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E35B3" w:rsidRDefault="002E3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E35B3" w:rsidRDefault="002E3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E35B3" w:rsidRDefault="002E3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E35B3" w:rsidRDefault="002E3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E35B3" w:rsidRDefault="002E3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E35B3" w:rsidRDefault="002E3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E35B3" w:rsidRDefault="002E3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E35B3" w:rsidRDefault="002E3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E35B3" w:rsidRDefault="002E3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2E35B3" w:rsidRDefault="002E35B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Травмоопасность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rPr>
                <w:sz w:val="16"/>
                <w:szCs w:val="16"/>
              </w:rPr>
            </w:pPr>
          </w:p>
        </w:tc>
      </w:tr>
      <w:tr w:rsidR="002E35B3">
        <w:trPr>
          <w:divId w:val="504318398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2E35B3">
        <w:trPr>
          <w:divId w:val="50431839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Общебольничный медицинский персонал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дицинской части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 w:rsidRPr="006B6EBC">
              <w:rPr>
                <w:sz w:val="18"/>
                <w:szCs w:val="18"/>
                <w:highlight w:val="cyan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Поликлиника</w:t>
            </w:r>
          </w:p>
        </w:tc>
      </w:tr>
      <w:tr w:rsidR="002E35B3">
        <w:trPr>
          <w:divId w:val="50431839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Общеполиклинический</w:t>
            </w:r>
            <w:proofErr w:type="spellEnd"/>
            <w:r>
              <w:rPr>
                <w:sz w:val="18"/>
                <w:szCs w:val="18"/>
              </w:rPr>
              <w:t xml:space="preserve"> персонал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 w:rsidRPr="00372034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Регистратура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 w:rsidRPr="008C1CE4">
              <w:rPr>
                <w:sz w:val="18"/>
                <w:szCs w:val="18"/>
                <w:highlight w:val="cyan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Хирургический кабинет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7018Н008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хирург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7018Н009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перевязочной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Врач-детский</w:t>
            </w:r>
            <w:proofErr w:type="gramEnd"/>
            <w:r>
              <w:rPr>
                <w:sz w:val="18"/>
                <w:szCs w:val="18"/>
              </w:rPr>
              <w:t xml:space="preserve"> хирург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травматолога-ортопеда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7018Н006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травматолог-ортопед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7018Н007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онколога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онколог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7018Н005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Терапевтическое отделение поликлиники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</w:t>
            </w:r>
            <w:proofErr w:type="gramStart"/>
            <w:r>
              <w:rPr>
                <w:sz w:val="18"/>
                <w:szCs w:val="18"/>
              </w:rPr>
              <w:t>-т</w:t>
            </w:r>
            <w:proofErr w:type="gramEnd"/>
            <w:r>
              <w:rPr>
                <w:sz w:val="18"/>
                <w:szCs w:val="18"/>
              </w:rPr>
              <w:t>ерапевт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 (7018Н002</w:t>
            </w:r>
            <w:proofErr w:type="gramStart"/>
            <w:r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</w:t>
            </w:r>
            <w:proofErr w:type="gramStart"/>
            <w:r>
              <w:rPr>
                <w:sz w:val="18"/>
                <w:szCs w:val="18"/>
              </w:rPr>
              <w:t>-т</w:t>
            </w:r>
            <w:proofErr w:type="gramEnd"/>
            <w:r>
              <w:rPr>
                <w:sz w:val="18"/>
                <w:szCs w:val="18"/>
              </w:rPr>
              <w:t>ерапевт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 (7018Н002</w:t>
            </w:r>
            <w:proofErr w:type="gramStart"/>
            <w:r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</w:t>
            </w:r>
            <w:proofErr w:type="gramStart"/>
            <w:r>
              <w:rPr>
                <w:sz w:val="18"/>
                <w:szCs w:val="18"/>
              </w:rPr>
              <w:t>-т</w:t>
            </w:r>
            <w:proofErr w:type="gramEnd"/>
            <w:r>
              <w:rPr>
                <w:sz w:val="18"/>
                <w:szCs w:val="18"/>
              </w:rPr>
              <w:t>ерапевт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 (7018Н002</w:t>
            </w:r>
            <w:proofErr w:type="gramStart"/>
            <w:r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</w:t>
            </w:r>
            <w:proofErr w:type="gramStart"/>
            <w:r>
              <w:rPr>
                <w:sz w:val="18"/>
                <w:szCs w:val="18"/>
              </w:rPr>
              <w:t>-т</w:t>
            </w:r>
            <w:proofErr w:type="gramEnd"/>
            <w:r>
              <w:rPr>
                <w:sz w:val="18"/>
                <w:szCs w:val="18"/>
              </w:rPr>
              <w:t>ерапевт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 (7018Н003</w:t>
            </w:r>
            <w:proofErr w:type="gramStart"/>
            <w:r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 (7018Н003</w:t>
            </w:r>
            <w:proofErr w:type="gramStart"/>
            <w:r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эндокринолога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эндокринолог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Врач-детский</w:t>
            </w:r>
            <w:proofErr w:type="gramEnd"/>
            <w:r>
              <w:rPr>
                <w:sz w:val="18"/>
                <w:szCs w:val="18"/>
              </w:rPr>
              <w:t xml:space="preserve"> эндокринолог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инфекциониста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</w:t>
            </w:r>
            <w:proofErr w:type="gramStart"/>
            <w:r>
              <w:rPr>
                <w:sz w:val="18"/>
                <w:szCs w:val="18"/>
              </w:rPr>
              <w:t>ч-</w:t>
            </w:r>
            <w:proofErr w:type="gramEnd"/>
            <w:r>
              <w:rPr>
                <w:sz w:val="18"/>
                <w:szCs w:val="18"/>
              </w:rPr>
              <w:t xml:space="preserve"> инфекционист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E35B3">
        <w:trPr>
          <w:divId w:val="50431839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Процедурный кабинет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Кабинет </w:t>
            </w:r>
            <w:proofErr w:type="spellStart"/>
            <w:r>
              <w:rPr>
                <w:sz w:val="18"/>
                <w:szCs w:val="18"/>
              </w:rPr>
              <w:t>профпатолога</w:t>
            </w:r>
            <w:proofErr w:type="spellEnd"/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профпатолог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Амбулаторное отделение медицинской реабилитации</w:t>
            </w:r>
          </w:p>
        </w:tc>
      </w:tr>
      <w:tr w:rsidR="002E35B3">
        <w:trPr>
          <w:divId w:val="50431839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Регистратура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2323Н001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 w:rsidRPr="006B6EBC">
              <w:rPr>
                <w:sz w:val="18"/>
                <w:szCs w:val="18"/>
                <w:highlight w:val="cyan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медицинской реабилитации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2323Н002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физической и реабилитацио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ной медицины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2323Н003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- врач физической и реабилитационной медицины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2323Н004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2323Н005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по </w:t>
            </w:r>
            <w:proofErr w:type="spellStart"/>
            <w:r>
              <w:rPr>
                <w:sz w:val="18"/>
                <w:szCs w:val="18"/>
              </w:rPr>
              <w:t>эргореабилитации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2323Н006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2323Н007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2323Н008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физической реабил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 w:rsidRPr="00372034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2323Н009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 w:rsidRPr="00372034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2323Н010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2323Н011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2323Н012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 w:rsidRPr="006B6EBC">
              <w:rPr>
                <w:sz w:val="18"/>
                <w:szCs w:val="18"/>
                <w:highlight w:val="cyan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2323Н013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2323Н014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ЛФК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Pr="006B6EBC" w:rsidRDefault="002E35B3">
            <w:pPr>
              <w:jc w:val="center"/>
              <w:rPr>
                <w:sz w:val="18"/>
                <w:szCs w:val="18"/>
                <w:highlight w:val="cyan"/>
              </w:rPr>
            </w:pPr>
            <w:r w:rsidRPr="006B6EBC">
              <w:rPr>
                <w:sz w:val="18"/>
                <w:szCs w:val="18"/>
                <w:highlight w:val="cyan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2323Н015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Pr="006B6EBC" w:rsidRDefault="002E35B3">
            <w:pPr>
              <w:jc w:val="center"/>
              <w:rPr>
                <w:sz w:val="18"/>
                <w:szCs w:val="18"/>
                <w:highlight w:val="cyan"/>
              </w:rPr>
            </w:pPr>
            <w:r w:rsidRPr="006B6EBC">
              <w:rPr>
                <w:sz w:val="18"/>
                <w:szCs w:val="18"/>
                <w:highlight w:val="cyan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2323Н016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Pr="006B6EBC" w:rsidRDefault="002E35B3">
            <w:pPr>
              <w:jc w:val="center"/>
              <w:rPr>
                <w:sz w:val="18"/>
                <w:szCs w:val="18"/>
                <w:highlight w:val="cyan"/>
              </w:rPr>
            </w:pPr>
            <w:r w:rsidRPr="006B6EBC">
              <w:rPr>
                <w:sz w:val="18"/>
                <w:szCs w:val="18"/>
                <w:highlight w:val="cyan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2323Н017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логопед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 w:rsidRPr="00372034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Стационар</w:t>
            </w:r>
          </w:p>
        </w:tc>
      </w:tr>
      <w:tr w:rsidR="002E35B3">
        <w:trPr>
          <w:divId w:val="50431839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Педиатрическое отделение 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7018Н077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</w:t>
            </w:r>
            <w:proofErr w:type="gramStart"/>
            <w:r>
              <w:rPr>
                <w:sz w:val="18"/>
                <w:szCs w:val="18"/>
              </w:rPr>
              <w:t>ч-</w:t>
            </w:r>
            <w:proofErr w:type="gramEnd"/>
            <w:r>
              <w:rPr>
                <w:sz w:val="18"/>
                <w:szCs w:val="18"/>
              </w:rPr>
              <w:t xml:space="preserve"> педиатр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7018Н078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7018Н079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Приемное отделение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7018Н080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приемного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Терапевтическое отделение 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7018Н061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терапевтическим отд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лением - вра</w:t>
            </w:r>
            <w:proofErr w:type="gramStart"/>
            <w:r>
              <w:rPr>
                <w:sz w:val="18"/>
                <w:szCs w:val="18"/>
              </w:rPr>
              <w:t>ч-</w:t>
            </w:r>
            <w:proofErr w:type="gramEnd"/>
            <w:r>
              <w:rPr>
                <w:sz w:val="18"/>
                <w:szCs w:val="18"/>
              </w:rPr>
              <w:t xml:space="preserve"> 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7018Н062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7018Н063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7018Н064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психиатр-нарколог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опасн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7018Н065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7018Н066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7018Н067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7018Н069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Отделение медицинской реабилитации 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2323Н018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- врач физической и реабилитационной медицины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7018Н070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рефлексотерапевт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 w:rsidP="001B4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1B42B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 w:rsidP="001B42BC">
            <w:pPr>
              <w:jc w:val="center"/>
              <w:rPr>
                <w:sz w:val="18"/>
                <w:szCs w:val="18"/>
              </w:rPr>
            </w:pPr>
            <w:r w:rsidRPr="00C776C2">
              <w:rPr>
                <w:sz w:val="18"/>
                <w:szCs w:val="18"/>
                <w:highlight w:val="cyan"/>
              </w:rPr>
              <w:t>3.</w:t>
            </w:r>
            <w:r w:rsidR="001B42BC" w:rsidRPr="00C776C2">
              <w:rPr>
                <w:sz w:val="18"/>
                <w:szCs w:val="18"/>
                <w:highlight w:val="cy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1B4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2323Н019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физической и реабилитацио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ной медицины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2323Н020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по </w:t>
            </w:r>
            <w:proofErr w:type="spellStart"/>
            <w:r>
              <w:rPr>
                <w:sz w:val="18"/>
                <w:szCs w:val="18"/>
              </w:rPr>
              <w:t>эргореабилитации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 w:rsidRPr="00372034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2323Н021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физической реабил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 w:rsidRPr="00372034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2323Н022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 w:rsidRPr="00372034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2323Н023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2323Н024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7018Н072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2323Н025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2323Н026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2323Н027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ЛФК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 w:rsidRPr="008C1CE4">
              <w:rPr>
                <w:sz w:val="18"/>
                <w:szCs w:val="18"/>
                <w:highlight w:val="cyan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7018Н073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Хирургическое отделение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7018Н049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</w:t>
            </w:r>
            <w:proofErr w:type="gramStart"/>
            <w:r>
              <w:rPr>
                <w:sz w:val="18"/>
                <w:szCs w:val="18"/>
              </w:rPr>
              <w:t>ч-</w:t>
            </w:r>
            <w:proofErr w:type="gramEnd"/>
            <w:r>
              <w:rPr>
                <w:sz w:val="18"/>
                <w:szCs w:val="18"/>
              </w:rPr>
              <w:t xml:space="preserve"> хирург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7018Н051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7018Н053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7018Н052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Операционный блок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7018Н054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7018Н055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(палата) реанимации и интенсивной терапии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7018Н057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</w:t>
            </w:r>
            <w:proofErr w:type="gramStart"/>
            <w:r>
              <w:rPr>
                <w:sz w:val="18"/>
                <w:szCs w:val="18"/>
              </w:rPr>
              <w:t>а-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7018Н059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Вспомогательные лечебно-диагностические подразделения</w:t>
            </w:r>
          </w:p>
        </w:tc>
      </w:tr>
      <w:tr w:rsidR="002E35B3">
        <w:trPr>
          <w:divId w:val="50431839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Клинико-диагностическая лаборатория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</w:t>
            </w:r>
            <w:proofErr w:type="gramStart"/>
            <w:r>
              <w:rPr>
                <w:sz w:val="18"/>
                <w:szCs w:val="18"/>
              </w:rPr>
              <w:t>й-</w:t>
            </w:r>
            <w:proofErr w:type="gramEnd"/>
            <w:r>
              <w:rPr>
                <w:sz w:val="18"/>
                <w:szCs w:val="18"/>
              </w:rPr>
              <w:t xml:space="preserve"> врач клинической лабораторной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2323Н028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 - лаборант)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Централизованная стерилизационная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Рентгеновское отделение</w:t>
            </w:r>
          </w:p>
        </w:tc>
      </w:tr>
      <w:tr w:rsidR="002E35B3">
        <w:trPr>
          <w:divId w:val="50431839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Рентгеновский кабинет 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рентгенолог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E35B3">
        <w:trPr>
          <w:divId w:val="50431839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Рентгеновский кабинет для рентгенографии легких (флюорографии)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2323Н029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2323Н030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E35B3">
        <w:trPr>
          <w:divId w:val="50431839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Кабинет рентгеновский </w:t>
            </w:r>
            <w:proofErr w:type="spellStart"/>
            <w:r>
              <w:rPr>
                <w:sz w:val="18"/>
                <w:szCs w:val="18"/>
              </w:rPr>
              <w:t>мамографический</w:t>
            </w:r>
            <w:proofErr w:type="spellEnd"/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2323Н031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2323Н032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E35B3">
        <w:trPr>
          <w:divId w:val="50431839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Эндоскопический кабинет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7018Н034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</w:t>
            </w:r>
            <w:proofErr w:type="gramStart"/>
            <w:r>
              <w:rPr>
                <w:sz w:val="18"/>
                <w:szCs w:val="18"/>
              </w:rPr>
              <w:t>ч-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эндоскопист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ультразвуковой диагностики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7018Н036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7018Н037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Общебольничный немедицинский персонал</w:t>
            </w:r>
          </w:p>
        </w:tc>
      </w:tr>
      <w:tr w:rsidR="002E35B3">
        <w:trPr>
          <w:divId w:val="50431839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Административно-хозяйственный отдел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 w:rsidRPr="00372034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7018Н043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 w:rsidRPr="00372034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руководителя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 w:rsidRPr="00372034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бухгалтерского учета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7018Н044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 w:rsidRPr="00372034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7018Н045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 w:rsidRPr="00372034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7018Н048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 w:rsidRPr="00372034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Pr="00372034" w:rsidRDefault="002E35B3">
            <w:pPr>
              <w:jc w:val="center"/>
              <w:rPr>
                <w:sz w:val="18"/>
                <w:szCs w:val="18"/>
                <w:highlight w:val="yellow"/>
              </w:rPr>
            </w:pPr>
            <w:r w:rsidRPr="00372034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 (7018Н046</w:t>
            </w:r>
            <w:proofErr w:type="gramStart"/>
            <w:r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Pr="00372034" w:rsidRDefault="002E35B3">
            <w:pPr>
              <w:jc w:val="center"/>
              <w:rPr>
                <w:sz w:val="18"/>
                <w:szCs w:val="18"/>
                <w:highlight w:val="yellow"/>
              </w:rPr>
            </w:pPr>
            <w:r w:rsidRPr="00372034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 (7018Н046</w:t>
            </w:r>
            <w:proofErr w:type="gramStart"/>
            <w:r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2323Н033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 (2323Н033)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Фокинский</w:t>
            </w:r>
            <w:proofErr w:type="spellEnd"/>
            <w:r>
              <w:rPr>
                <w:sz w:val="18"/>
                <w:szCs w:val="18"/>
              </w:rPr>
              <w:t xml:space="preserve"> офис врача общей практики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2323Н034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Общебольничный немедицинский персонал</w:t>
            </w:r>
          </w:p>
        </w:tc>
      </w:tr>
      <w:tr w:rsidR="002E35B3">
        <w:trPr>
          <w:divId w:val="50431839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Прочий обслуживающий персонал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2323Н035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гаража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 w:rsidRPr="00372034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Поликлиник</w:t>
            </w:r>
            <w:proofErr w:type="gramStart"/>
            <w:r>
              <w:rPr>
                <w:sz w:val="18"/>
                <w:szCs w:val="18"/>
              </w:rPr>
              <w:t>а-</w:t>
            </w:r>
            <w:proofErr w:type="gramEnd"/>
            <w:r>
              <w:rPr>
                <w:sz w:val="18"/>
                <w:szCs w:val="18"/>
              </w:rPr>
              <w:t xml:space="preserve"> Кабинет </w:t>
            </w:r>
            <w:proofErr w:type="spellStart"/>
            <w:r>
              <w:rPr>
                <w:sz w:val="18"/>
                <w:szCs w:val="18"/>
              </w:rPr>
              <w:t>неотложенной</w:t>
            </w:r>
            <w:proofErr w:type="spellEnd"/>
            <w:r>
              <w:rPr>
                <w:sz w:val="18"/>
                <w:szCs w:val="18"/>
              </w:rPr>
              <w:t xml:space="preserve"> помощи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2323Н036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неотложной медицинской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2323Н037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Вспомогательные лечебно-диагностические подразделения</w:t>
            </w:r>
          </w:p>
        </w:tc>
      </w:tr>
      <w:tr w:rsidR="002E35B3">
        <w:trPr>
          <w:divId w:val="50431839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физиотерапии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Михайловская участковая больница (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ихайловское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ул.Затон</w:t>
            </w:r>
            <w:proofErr w:type="spellEnd"/>
            <w:r>
              <w:rPr>
                <w:sz w:val="18"/>
                <w:szCs w:val="18"/>
              </w:rPr>
              <w:t xml:space="preserve"> д.30А)</w:t>
            </w:r>
          </w:p>
        </w:tc>
      </w:tr>
      <w:tr w:rsidR="002E35B3">
        <w:trPr>
          <w:divId w:val="50431839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Административно-хозяйственный отдел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2323Н039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 w:rsidRPr="00372034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Васильсурская</w:t>
            </w:r>
            <w:proofErr w:type="spellEnd"/>
            <w:r>
              <w:rPr>
                <w:sz w:val="18"/>
                <w:szCs w:val="18"/>
              </w:rPr>
              <w:t xml:space="preserve"> больница (</w:t>
            </w:r>
            <w:proofErr w:type="spellStart"/>
            <w:r>
              <w:rPr>
                <w:sz w:val="18"/>
                <w:szCs w:val="18"/>
              </w:rPr>
              <w:t>р.п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асильсурск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ул.Советская</w:t>
            </w:r>
            <w:proofErr w:type="spellEnd"/>
            <w:r>
              <w:rPr>
                <w:sz w:val="18"/>
                <w:szCs w:val="18"/>
              </w:rPr>
              <w:t>, д.66Б)</w:t>
            </w:r>
          </w:p>
        </w:tc>
      </w:tr>
      <w:tr w:rsidR="002E35B3">
        <w:trPr>
          <w:divId w:val="50431839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Административно-хозяйственный отдел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2323Н040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 w:rsidRPr="00372034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Поликлиника</w:t>
            </w:r>
          </w:p>
        </w:tc>
      </w:tr>
      <w:tr w:rsidR="002E35B3">
        <w:trPr>
          <w:divId w:val="504318398"/>
        </w:trPr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фтизиатра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7018Н012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фтизиатр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5B3">
        <w:trPr>
          <w:divId w:val="504318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7018Н013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5B3" w:rsidRDefault="002E3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5289A" w:rsidRDefault="002E35B3" w:rsidP="002E35B3">
      <w:pPr>
        <w:jc w:val="right"/>
        <w:rPr>
          <w:sz w:val="18"/>
          <w:szCs w:val="18"/>
          <w:lang w:val="en-US"/>
        </w:rPr>
      </w:pPr>
      <w:r>
        <w:fldChar w:fldCharType="end"/>
      </w: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2E35B3">
        <w:rPr>
          <w:rStyle w:val="a9"/>
        </w:rPr>
        <w:t xml:space="preserve">       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E35B3" w:rsidP="009D6532">
            <w:pPr>
              <w:pStyle w:val="aa"/>
            </w:pPr>
            <w:r>
              <w:t>Главный врач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E35B3" w:rsidP="009D6532">
            <w:pPr>
              <w:pStyle w:val="aa"/>
            </w:pPr>
            <w:r>
              <w:t xml:space="preserve">Захарова Светлана Викторовна 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2E35B3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2E35B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E35B3" w:rsidP="009D6532">
            <w:pPr>
              <w:pStyle w:val="aa"/>
            </w:pPr>
            <w:r>
              <w:lastRenderedPageBreak/>
              <w:t>Председатель профсоюзного комитета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E35B3" w:rsidP="009D6532">
            <w:pPr>
              <w:pStyle w:val="aa"/>
            </w:pPr>
            <w:proofErr w:type="spellStart"/>
            <w:r>
              <w:t>Домрачева</w:t>
            </w:r>
            <w:proofErr w:type="spellEnd"/>
            <w:r>
              <w:t xml:space="preserve"> Лидия Александровна 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2E35B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2E35B3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2E35B3" w:rsidRPr="002E35B3" w:rsidTr="002E35B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35B3" w:rsidRPr="002E35B3" w:rsidRDefault="002E35B3" w:rsidP="009D6532">
            <w:pPr>
              <w:pStyle w:val="aa"/>
            </w:pPr>
            <w:r>
              <w:t>Главная медицинская сестра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E35B3" w:rsidRPr="002E35B3" w:rsidRDefault="002E35B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35B3" w:rsidRPr="002E35B3" w:rsidRDefault="002E35B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E35B3" w:rsidRPr="002E35B3" w:rsidRDefault="002E35B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35B3" w:rsidRPr="002E35B3" w:rsidRDefault="002E35B3" w:rsidP="009D6532">
            <w:pPr>
              <w:pStyle w:val="aa"/>
            </w:pPr>
            <w:proofErr w:type="spellStart"/>
            <w:r>
              <w:t>Бахтюрина</w:t>
            </w:r>
            <w:proofErr w:type="spellEnd"/>
            <w:r>
              <w:t xml:space="preserve"> Ольга Васильевна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E35B3" w:rsidRPr="002E35B3" w:rsidRDefault="002E35B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35B3" w:rsidRPr="002E35B3" w:rsidRDefault="002E35B3" w:rsidP="009D6532">
            <w:pPr>
              <w:pStyle w:val="aa"/>
            </w:pPr>
          </w:p>
        </w:tc>
      </w:tr>
      <w:tr w:rsidR="002E35B3" w:rsidRPr="002E35B3" w:rsidTr="002E35B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E35B3" w:rsidRPr="002E35B3" w:rsidRDefault="002E35B3" w:rsidP="009D6532">
            <w:pPr>
              <w:pStyle w:val="aa"/>
              <w:rPr>
                <w:vertAlign w:val="superscript"/>
              </w:rPr>
            </w:pPr>
            <w:r w:rsidRPr="002E35B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E35B3" w:rsidRPr="002E35B3" w:rsidRDefault="002E35B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E35B3" w:rsidRPr="002E35B3" w:rsidRDefault="002E35B3" w:rsidP="009D6532">
            <w:pPr>
              <w:pStyle w:val="aa"/>
              <w:rPr>
                <w:vertAlign w:val="superscript"/>
              </w:rPr>
            </w:pPr>
            <w:r w:rsidRPr="002E35B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E35B3" w:rsidRPr="002E35B3" w:rsidRDefault="002E35B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E35B3" w:rsidRPr="002E35B3" w:rsidRDefault="002E35B3" w:rsidP="009D6532">
            <w:pPr>
              <w:pStyle w:val="aa"/>
              <w:rPr>
                <w:vertAlign w:val="superscript"/>
              </w:rPr>
            </w:pPr>
            <w:r w:rsidRPr="002E35B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E35B3" w:rsidRPr="002E35B3" w:rsidRDefault="002E35B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E35B3" w:rsidRPr="002E35B3" w:rsidRDefault="002E35B3" w:rsidP="009D6532">
            <w:pPr>
              <w:pStyle w:val="aa"/>
              <w:rPr>
                <w:vertAlign w:val="superscript"/>
              </w:rPr>
            </w:pPr>
            <w:r w:rsidRPr="002E35B3">
              <w:rPr>
                <w:vertAlign w:val="superscript"/>
              </w:rPr>
              <w:t>(дата)</w:t>
            </w:r>
          </w:p>
        </w:tc>
      </w:tr>
      <w:tr w:rsidR="002E35B3" w:rsidRPr="002E35B3" w:rsidTr="002E35B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35B3" w:rsidRPr="002E35B3" w:rsidRDefault="002E35B3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E35B3" w:rsidRPr="002E35B3" w:rsidRDefault="002E35B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35B3" w:rsidRPr="002E35B3" w:rsidRDefault="002E35B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E35B3" w:rsidRPr="002E35B3" w:rsidRDefault="002E35B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35B3" w:rsidRPr="002E35B3" w:rsidRDefault="002E35B3" w:rsidP="009D6532">
            <w:pPr>
              <w:pStyle w:val="aa"/>
            </w:pPr>
            <w:r>
              <w:t xml:space="preserve">Давыдова Светлана Евгеньевна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E35B3" w:rsidRPr="002E35B3" w:rsidRDefault="002E35B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35B3" w:rsidRPr="002E35B3" w:rsidRDefault="002E35B3" w:rsidP="009D6532">
            <w:pPr>
              <w:pStyle w:val="aa"/>
            </w:pPr>
          </w:p>
        </w:tc>
      </w:tr>
      <w:tr w:rsidR="002E35B3" w:rsidRPr="002E35B3" w:rsidTr="002E35B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E35B3" w:rsidRPr="002E35B3" w:rsidRDefault="002E35B3" w:rsidP="009D6532">
            <w:pPr>
              <w:pStyle w:val="aa"/>
              <w:rPr>
                <w:vertAlign w:val="superscript"/>
              </w:rPr>
            </w:pPr>
            <w:r w:rsidRPr="002E35B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E35B3" w:rsidRPr="002E35B3" w:rsidRDefault="002E35B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E35B3" w:rsidRPr="002E35B3" w:rsidRDefault="002E35B3" w:rsidP="009D6532">
            <w:pPr>
              <w:pStyle w:val="aa"/>
              <w:rPr>
                <w:vertAlign w:val="superscript"/>
              </w:rPr>
            </w:pPr>
            <w:r w:rsidRPr="002E35B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E35B3" w:rsidRPr="002E35B3" w:rsidRDefault="002E35B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E35B3" w:rsidRPr="002E35B3" w:rsidRDefault="002E35B3" w:rsidP="009D6532">
            <w:pPr>
              <w:pStyle w:val="aa"/>
              <w:rPr>
                <w:vertAlign w:val="superscript"/>
              </w:rPr>
            </w:pPr>
            <w:r w:rsidRPr="002E35B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E35B3" w:rsidRPr="002E35B3" w:rsidRDefault="002E35B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E35B3" w:rsidRPr="002E35B3" w:rsidRDefault="002E35B3" w:rsidP="009D6532">
            <w:pPr>
              <w:pStyle w:val="aa"/>
              <w:rPr>
                <w:vertAlign w:val="superscript"/>
              </w:rPr>
            </w:pPr>
            <w:r w:rsidRPr="002E35B3">
              <w:rPr>
                <w:vertAlign w:val="superscript"/>
              </w:rPr>
              <w:t>(дата)</w:t>
            </w:r>
          </w:p>
        </w:tc>
      </w:tr>
      <w:tr w:rsidR="002E35B3" w:rsidRPr="002E35B3" w:rsidTr="002E35B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35B3" w:rsidRPr="002E35B3" w:rsidRDefault="002E35B3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E35B3" w:rsidRPr="002E35B3" w:rsidRDefault="002E35B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35B3" w:rsidRPr="002E35B3" w:rsidRDefault="002E35B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E35B3" w:rsidRPr="002E35B3" w:rsidRDefault="002E35B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35B3" w:rsidRPr="002E35B3" w:rsidRDefault="002E35B3" w:rsidP="009D6532">
            <w:pPr>
              <w:pStyle w:val="aa"/>
            </w:pPr>
            <w:r>
              <w:t xml:space="preserve">Табунов Антон Владимирович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E35B3" w:rsidRPr="002E35B3" w:rsidRDefault="002E35B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35B3" w:rsidRPr="002E35B3" w:rsidRDefault="002E35B3" w:rsidP="009D6532">
            <w:pPr>
              <w:pStyle w:val="aa"/>
            </w:pPr>
          </w:p>
        </w:tc>
      </w:tr>
      <w:tr w:rsidR="002E35B3" w:rsidRPr="002E35B3" w:rsidTr="002E35B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E35B3" w:rsidRPr="002E35B3" w:rsidRDefault="002E35B3" w:rsidP="009D6532">
            <w:pPr>
              <w:pStyle w:val="aa"/>
              <w:rPr>
                <w:vertAlign w:val="superscript"/>
              </w:rPr>
            </w:pPr>
            <w:r w:rsidRPr="002E35B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E35B3" w:rsidRPr="002E35B3" w:rsidRDefault="002E35B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E35B3" w:rsidRPr="002E35B3" w:rsidRDefault="002E35B3" w:rsidP="009D6532">
            <w:pPr>
              <w:pStyle w:val="aa"/>
              <w:rPr>
                <w:vertAlign w:val="superscript"/>
              </w:rPr>
            </w:pPr>
            <w:r w:rsidRPr="002E35B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E35B3" w:rsidRPr="002E35B3" w:rsidRDefault="002E35B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E35B3" w:rsidRPr="002E35B3" w:rsidRDefault="002E35B3" w:rsidP="009D6532">
            <w:pPr>
              <w:pStyle w:val="aa"/>
              <w:rPr>
                <w:vertAlign w:val="superscript"/>
              </w:rPr>
            </w:pPr>
            <w:r w:rsidRPr="002E35B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E35B3" w:rsidRPr="002E35B3" w:rsidRDefault="002E35B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E35B3" w:rsidRPr="002E35B3" w:rsidRDefault="002E35B3" w:rsidP="009D6532">
            <w:pPr>
              <w:pStyle w:val="aa"/>
              <w:rPr>
                <w:vertAlign w:val="superscript"/>
              </w:rPr>
            </w:pPr>
            <w:r w:rsidRPr="002E35B3">
              <w:rPr>
                <w:vertAlign w:val="superscript"/>
              </w:rPr>
              <w:t>(дата)</w:t>
            </w:r>
          </w:p>
        </w:tc>
      </w:tr>
      <w:tr w:rsidR="002E35B3" w:rsidRPr="002E35B3" w:rsidTr="002E35B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35B3" w:rsidRPr="002E35B3" w:rsidRDefault="002E35B3" w:rsidP="009D6532">
            <w:pPr>
              <w:pStyle w:val="aa"/>
            </w:pPr>
            <w:r>
              <w:t xml:space="preserve">Заместитель главного врача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E35B3" w:rsidRPr="002E35B3" w:rsidRDefault="002E35B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35B3" w:rsidRPr="002E35B3" w:rsidRDefault="002E35B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E35B3" w:rsidRPr="002E35B3" w:rsidRDefault="002E35B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35B3" w:rsidRPr="002E35B3" w:rsidRDefault="002E35B3" w:rsidP="009D6532">
            <w:pPr>
              <w:pStyle w:val="aa"/>
            </w:pPr>
            <w:proofErr w:type="spellStart"/>
            <w:r>
              <w:t>Ямщикова</w:t>
            </w:r>
            <w:proofErr w:type="spellEnd"/>
            <w:r>
              <w:t xml:space="preserve"> Ольга Николаевна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E35B3" w:rsidRPr="002E35B3" w:rsidRDefault="002E35B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35B3" w:rsidRPr="002E35B3" w:rsidRDefault="002E35B3" w:rsidP="009D6532">
            <w:pPr>
              <w:pStyle w:val="aa"/>
            </w:pPr>
          </w:p>
        </w:tc>
      </w:tr>
      <w:tr w:rsidR="002E35B3" w:rsidRPr="002E35B3" w:rsidTr="002E35B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E35B3" w:rsidRPr="002E35B3" w:rsidRDefault="002E35B3" w:rsidP="009D6532">
            <w:pPr>
              <w:pStyle w:val="aa"/>
              <w:rPr>
                <w:vertAlign w:val="superscript"/>
              </w:rPr>
            </w:pPr>
            <w:r w:rsidRPr="002E35B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E35B3" w:rsidRPr="002E35B3" w:rsidRDefault="002E35B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E35B3" w:rsidRPr="002E35B3" w:rsidRDefault="002E35B3" w:rsidP="009D6532">
            <w:pPr>
              <w:pStyle w:val="aa"/>
              <w:rPr>
                <w:vertAlign w:val="superscript"/>
              </w:rPr>
            </w:pPr>
            <w:r w:rsidRPr="002E35B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E35B3" w:rsidRPr="002E35B3" w:rsidRDefault="002E35B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E35B3" w:rsidRPr="002E35B3" w:rsidRDefault="002E35B3" w:rsidP="009D6532">
            <w:pPr>
              <w:pStyle w:val="aa"/>
              <w:rPr>
                <w:vertAlign w:val="superscript"/>
              </w:rPr>
            </w:pPr>
            <w:r w:rsidRPr="002E35B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E35B3" w:rsidRPr="002E35B3" w:rsidRDefault="002E35B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E35B3" w:rsidRPr="002E35B3" w:rsidRDefault="002E35B3" w:rsidP="009D6532">
            <w:pPr>
              <w:pStyle w:val="aa"/>
              <w:rPr>
                <w:vertAlign w:val="superscript"/>
              </w:rPr>
            </w:pPr>
            <w:r w:rsidRPr="002E35B3">
              <w:rPr>
                <w:vertAlign w:val="superscript"/>
              </w:rPr>
              <w:t>(дата)</w:t>
            </w:r>
          </w:p>
        </w:tc>
      </w:tr>
      <w:tr w:rsidR="002E35B3" w:rsidRPr="002E35B3" w:rsidTr="002E35B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35B3" w:rsidRPr="002E35B3" w:rsidRDefault="002E35B3" w:rsidP="009D6532">
            <w:pPr>
              <w:pStyle w:val="aa"/>
            </w:pPr>
            <w:r>
              <w:t>Главный бухгалтер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E35B3" w:rsidRPr="002E35B3" w:rsidRDefault="002E35B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35B3" w:rsidRPr="002E35B3" w:rsidRDefault="002E35B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E35B3" w:rsidRPr="002E35B3" w:rsidRDefault="002E35B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35B3" w:rsidRPr="002E35B3" w:rsidRDefault="002E35B3" w:rsidP="009D6532">
            <w:pPr>
              <w:pStyle w:val="aa"/>
            </w:pPr>
            <w:r>
              <w:t xml:space="preserve">Полетаева Наталья Александровна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E35B3" w:rsidRPr="002E35B3" w:rsidRDefault="002E35B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35B3" w:rsidRPr="002E35B3" w:rsidRDefault="002E35B3" w:rsidP="009D6532">
            <w:pPr>
              <w:pStyle w:val="aa"/>
            </w:pPr>
          </w:p>
        </w:tc>
      </w:tr>
      <w:tr w:rsidR="002E35B3" w:rsidRPr="002E35B3" w:rsidTr="002E35B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E35B3" w:rsidRPr="002E35B3" w:rsidRDefault="002E35B3" w:rsidP="009D6532">
            <w:pPr>
              <w:pStyle w:val="aa"/>
              <w:rPr>
                <w:vertAlign w:val="superscript"/>
              </w:rPr>
            </w:pPr>
            <w:r w:rsidRPr="002E35B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E35B3" w:rsidRPr="002E35B3" w:rsidRDefault="002E35B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E35B3" w:rsidRPr="002E35B3" w:rsidRDefault="002E35B3" w:rsidP="009D6532">
            <w:pPr>
              <w:pStyle w:val="aa"/>
              <w:rPr>
                <w:vertAlign w:val="superscript"/>
              </w:rPr>
            </w:pPr>
            <w:r w:rsidRPr="002E35B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E35B3" w:rsidRPr="002E35B3" w:rsidRDefault="002E35B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E35B3" w:rsidRPr="002E35B3" w:rsidRDefault="002E35B3" w:rsidP="009D6532">
            <w:pPr>
              <w:pStyle w:val="aa"/>
              <w:rPr>
                <w:vertAlign w:val="superscript"/>
              </w:rPr>
            </w:pPr>
            <w:r w:rsidRPr="002E35B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E35B3" w:rsidRPr="002E35B3" w:rsidRDefault="002E35B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E35B3" w:rsidRPr="002E35B3" w:rsidRDefault="002E35B3" w:rsidP="009D6532">
            <w:pPr>
              <w:pStyle w:val="aa"/>
              <w:rPr>
                <w:vertAlign w:val="superscript"/>
              </w:rPr>
            </w:pPr>
            <w:r w:rsidRPr="002E35B3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2E35B3" w:rsidTr="002E35B3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E35B3" w:rsidRDefault="002E35B3" w:rsidP="002743B5">
            <w:pPr>
              <w:pStyle w:val="aa"/>
            </w:pPr>
            <w:r w:rsidRPr="002E35B3">
              <w:t>2954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E35B3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E35B3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E35B3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E35B3" w:rsidRDefault="002E35B3" w:rsidP="002743B5">
            <w:pPr>
              <w:pStyle w:val="aa"/>
            </w:pPr>
            <w:proofErr w:type="spellStart"/>
            <w:r w:rsidRPr="002E35B3">
              <w:t>Тишечкина</w:t>
            </w:r>
            <w:proofErr w:type="spellEnd"/>
            <w:r w:rsidRPr="002E35B3">
              <w:t xml:space="preserve"> Анна Григорьевна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E35B3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E35B3" w:rsidRDefault="002743B5" w:rsidP="002743B5">
            <w:pPr>
              <w:pStyle w:val="aa"/>
            </w:pPr>
          </w:p>
        </w:tc>
      </w:tr>
      <w:tr w:rsidR="002743B5" w:rsidRPr="002E35B3" w:rsidTr="002E35B3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2E35B3" w:rsidRDefault="002E35B3" w:rsidP="002743B5">
            <w:pPr>
              <w:pStyle w:val="aa"/>
              <w:rPr>
                <w:b/>
                <w:vertAlign w:val="superscript"/>
              </w:rPr>
            </w:pPr>
            <w:r w:rsidRPr="002E35B3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2E35B3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2E35B3" w:rsidRDefault="002E35B3" w:rsidP="002743B5">
            <w:pPr>
              <w:pStyle w:val="aa"/>
              <w:rPr>
                <w:b/>
                <w:vertAlign w:val="superscript"/>
              </w:rPr>
            </w:pPr>
            <w:r w:rsidRPr="002E35B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2E35B3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2E35B3" w:rsidRDefault="002E35B3" w:rsidP="002743B5">
            <w:pPr>
              <w:pStyle w:val="aa"/>
              <w:rPr>
                <w:b/>
                <w:vertAlign w:val="superscript"/>
              </w:rPr>
            </w:pPr>
            <w:r w:rsidRPr="002E35B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2E35B3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2E35B3" w:rsidRDefault="002E35B3" w:rsidP="002743B5">
            <w:pPr>
              <w:pStyle w:val="aa"/>
              <w:rPr>
                <w:vertAlign w:val="superscript"/>
              </w:rPr>
            </w:pPr>
            <w:r w:rsidRPr="002E35B3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6C2" w:rsidRDefault="00C776C2" w:rsidP="002E35B3">
      <w:r>
        <w:separator/>
      </w:r>
    </w:p>
  </w:endnote>
  <w:endnote w:type="continuationSeparator" w:id="0">
    <w:p w:rsidR="00C776C2" w:rsidRDefault="00C776C2" w:rsidP="002E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6C2" w:rsidRDefault="00C776C2" w:rsidP="002E35B3">
      <w:r>
        <w:separator/>
      </w:r>
    </w:p>
  </w:footnote>
  <w:footnote w:type="continuationSeparator" w:id="0">
    <w:p w:rsidR="00C776C2" w:rsidRDefault="00C776C2" w:rsidP="002E3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4"/>
    <w:docVar w:name="adv_info1" w:val="     "/>
    <w:docVar w:name="adv_info2" w:val="     "/>
    <w:docVar w:name="adv_info3" w:val="     "/>
    <w:docVar w:name="att_org_adr" w:val="109428, г. Москва, пр-кт Рязанский, дом 30/15, офис 911"/>
    <w:docVar w:name="att_org_name" w:val="Общество с ограниченной ответственностью «Институт экспертизы условий труда» "/>
    <w:docVar w:name="att_org_reg_date" w:val="05.11.2019"/>
    <w:docVar w:name="att_org_reg_num" w:val="595"/>
    <w:docVar w:name="boss_fio" w:val="Михайличенко Сергей Дмитриевич"/>
    <w:docVar w:name="ceh_info" w:val="       Государственное бюджетное учреждение здравоохранения Нижегородской области «Воротынская центральная районная больница»"/>
    <w:docVar w:name="doc_name" w:val="Документ4"/>
    <w:docVar w:name="doc_type" w:val="5"/>
    <w:docVar w:name="fill_date" w:val="       "/>
    <w:docVar w:name="org_guid" w:val="98820B2CA32B42A9BB792A19F4E853DE"/>
    <w:docVar w:name="org_id" w:val="1"/>
    <w:docVar w:name="org_name" w:val="     "/>
    <w:docVar w:name="pers_guids" w:val="13FBB8D804774E4496DCEDF09EA5506A@"/>
    <w:docVar w:name="pers_snils" w:val="13FBB8D804774E4496DCEDF09EA5506A@"/>
    <w:docVar w:name="pred_dolg" w:val="Главный врач"/>
    <w:docVar w:name="pred_fio" w:val="Захарова Светлана Викторовна "/>
    <w:docVar w:name="rbtd_adr" w:val="     "/>
    <w:docVar w:name="rbtd_name" w:val="       Государственное бюджетное учреждение здравоохранения Нижегородской области «Воротынская центральная районная больница»"/>
    <w:docVar w:name="step_test" w:val="54"/>
    <w:docVar w:name="sv_docs" w:val="1"/>
  </w:docVars>
  <w:rsids>
    <w:rsidRoot w:val="002E35B3"/>
    <w:rsid w:val="0002033E"/>
    <w:rsid w:val="000C5130"/>
    <w:rsid w:val="000D3760"/>
    <w:rsid w:val="000F0714"/>
    <w:rsid w:val="00196135"/>
    <w:rsid w:val="001A7AC3"/>
    <w:rsid w:val="001B19D8"/>
    <w:rsid w:val="001B42BC"/>
    <w:rsid w:val="00237B32"/>
    <w:rsid w:val="00251443"/>
    <w:rsid w:val="002743B5"/>
    <w:rsid w:val="002761BA"/>
    <w:rsid w:val="002E35B3"/>
    <w:rsid w:val="00372034"/>
    <w:rsid w:val="00376AE7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6EBC"/>
    <w:rsid w:val="006E4DFC"/>
    <w:rsid w:val="006F129D"/>
    <w:rsid w:val="00725C51"/>
    <w:rsid w:val="00820552"/>
    <w:rsid w:val="008C1CE4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776C2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D55F2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2E35B3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2E35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E35B3"/>
    <w:rPr>
      <w:sz w:val="24"/>
    </w:rPr>
  </w:style>
  <w:style w:type="paragraph" w:styleId="ae">
    <w:name w:val="footer"/>
    <w:basedOn w:val="a"/>
    <w:link w:val="af"/>
    <w:rsid w:val="002E35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E35B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2E35B3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2E35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E35B3"/>
    <w:rPr>
      <w:sz w:val="24"/>
    </w:rPr>
  </w:style>
  <w:style w:type="paragraph" w:styleId="ae">
    <w:name w:val="footer"/>
    <w:basedOn w:val="a"/>
    <w:link w:val="af"/>
    <w:rsid w:val="002E35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E35B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15</TotalTime>
  <Pages>6</Pages>
  <Words>3599</Words>
  <Characters>12062</Characters>
  <Application>Microsoft Office Word</Application>
  <DocSecurity>0</DocSecurity>
  <Lines>100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z</dc:creator>
  <cp:lastModifiedBy>z</cp:lastModifiedBy>
  <cp:revision>8</cp:revision>
  <dcterms:created xsi:type="dcterms:W3CDTF">2023-02-18T09:50:00Z</dcterms:created>
  <dcterms:modified xsi:type="dcterms:W3CDTF">2023-02-18T10:18:00Z</dcterms:modified>
</cp:coreProperties>
</file>